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2635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4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4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4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4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A12399" w:rsidRPr="007B6211" w14:paraId="6BE91861" w14:textId="77777777" w:rsidTr="00DE2455">
        <w:tc>
          <w:tcPr>
            <w:tcW w:w="2808" w:type="dxa"/>
            <w:vAlign w:val="center"/>
          </w:tcPr>
          <w:p w14:paraId="1A8FE723" w14:textId="2443D614" w:rsidR="00A12399" w:rsidRDefault="00A12399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Experiencia de trabajo </w:t>
            </w:r>
            <w:r w:rsidR="007A158B">
              <w:rPr>
                <w:rFonts w:ascii="Cambria" w:hAnsi="Cambria"/>
                <w:b/>
                <w:sz w:val="22"/>
                <w:szCs w:val="22"/>
              </w:rPr>
              <w:t>clínico con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7A158B">
              <w:rPr>
                <w:rFonts w:ascii="Cambria" w:hAnsi="Cambria"/>
                <w:b/>
                <w:sz w:val="22"/>
                <w:szCs w:val="22"/>
              </w:rPr>
              <w:t>depresión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>?</w:t>
            </w:r>
          </w:p>
          <w:p w14:paraId="10A9DD53" w14:textId="77777777" w:rsidR="00E74B9D" w:rsidRDefault="00E74B9D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50146E6" w14:textId="1DA2FBFD" w:rsidR="00E74B9D" w:rsidRPr="007B6211" w:rsidRDefault="00E74B9D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2D09CC23" w14:textId="57211788" w:rsidR="00A12399" w:rsidRPr="007B6211" w:rsidRDefault="00A12399" w:rsidP="00DE2455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>
              <w:rPr>
                <w:rFonts w:ascii="Cambria" w:hAnsi="Cambria"/>
                <w:sz w:val="22"/>
                <w:szCs w:val="22"/>
              </w:rPr>
              <w:tab/>
            </w:r>
            <w:r w:rsidR="00C55E3D">
              <w:rPr>
                <w:rFonts w:ascii="Cambria" w:hAnsi="Cambria"/>
                <w:sz w:val="22"/>
                <w:szCs w:val="22"/>
              </w:rPr>
              <w:t>Por favor, descríbela brevemente</w:t>
            </w:r>
          </w:p>
        </w:tc>
      </w:tr>
    </w:tbl>
    <w:p w14:paraId="74C948E7" w14:textId="111E9F70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1172A7">
        <w:tc>
          <w:tcPr>
            <w:tcW w:w="2808" w:type="dxa"/>
            <w:vAlign w:val="center"/>
          </w:tcPr>
          <w:p w14:paraId="73677CC8" w14:textId="0BFC45CC" w:rsidR="00D97A0A" w:rsidRPr="007B6211" w:rsidRDefault="00D97A0A" w:rsidP="00C55E3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est</w:t>
            </w:r>
            <w:r w:rsidR="00E74B9D">
              <w:rPr>
                <w:rFonts w:ascii="Cambria" w:hAnsi="Cambria"/>
                <w:b/>
                <w:sz w:val="22"/>
                <w:szCs w:val="22"/>
              </w:rPr>
              <w:t>a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C</w:t>
            </w:r>
            <w:r w:rsidR="00E74B9D">
              <w:rPr>
                <w:rFonts w:ascii="Cambria" w:hAnsi="Cambria"/>
                <w:b/>
                <w:sz w:val="22"/>
                <w:szCs w:val="22"/>
              </w:rPr>
              <w:t>lase</w:t>
            </w:r>
          </w:p>
        </w:tc>
        <w:tc>
          <w:tcPr>
            <w:tcW w:w="6480" w:type="dxa"/>
          </w:tcPr>
          <w:p w14:paraId="612CC041" w14:textId="56599026" w:rsidR="00925E14" w:rsidRPr="007B6211" w:rsidRDefault="00925E14" w:rsidP="001172A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BBCD1" w14:textId="7BF086E5" w:rsidR="00925E14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p w14:paraId="5573F859" w14:textId="77777777" w:rsidR="00A12399" w:rsidRPr="007B6211" w:rsidRDefault="00A12399" w:rsidP="00A23493">
      <w:pPr>
        <w:rPr>
          <w:rFonts w:ascii="Cambria" w:hAnsi="Cambria"/>
          <w:color w:val="000000"/>
          <w:sz w:val="22"/>
          <w:szCs w:val="22"/>
        </w:rPr>
      </w:pPr>
    </w:p>
    <w:sectPr w:rsidR="00A12399" w:rsidRPr="007B6211" w:rsidSect="001172A7">
      <w:headerReference w:type="default" r:id="rId6"/>
      <w:pgSz w:w="12242" w:h="15842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3DCB8" w14:textId="77777777" w:rsidR="00EC1222" w:rsidRDefault="00EC1222">
      <w:r>
        <w:separator/>
      </w:r>
    </w:p>
  </w:endnote>
  <w:endnote w:type="continuationSeparator" w:id="0">
    <w:p w14:paraId="5FE7E418" w14:textId="77777777" w:rsidR="00EC1222" w:rsidRDefault="00EC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A5455" w14:textId="77777777" w:rsidR="00EC1222" w:rsidRDefault="00EC1222">
      <w:r>
        <w:separator/>
      </w:r>
    </w:p>
  </w:footnote>
  <w:footnote w:type="continuationSeparator" w:id="0">
    <w:p w14:paraId="02758395" w14:textId="77777777" w:rsidR="00EC1222" w:rsidRDefault="00EC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9603" w14:textId="0DEF66E4" w:rsidR="00C55E3D" w:rsidRPr="00C55E3D" w:rsidRDefault="00C55E3D" w:rsidP="002A7E40">
    <w:pPr>
      <w:pStyle w:val="Encabezado"/>
      <w:ind w:left="-720"/>
      <w:rPr>
        <w:rFonts w:ascii="Cambria" w:hAnsi="Cambria"/>
        <w:b/>
        <w:bCs/>
        <w:noProof/>
        <w:spacing w:val="20"/>
        <w:sz w:val="18"/>
        <w:szCs w:val="18"/>
        <w:lang w:val="es-ES_tradnl" w:eastAsia="es-ES_tradnl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C45DA9" wp14:editId="4AA274CF">
          <wp:simplePos x="0" y="0"/>
          <wp:positionH relativeFrom="column">
            <wp:posOffset>-457200</wp:posOffset>
          </wp:positionH>
          <wp:positionV relativeFrom="paragraph">
            <wp:posOffset>19213</wp:posOffset>
          </wp:positionV>
          <wp:extent cx="550545" cy="550545"/>
          <wp:effectExtent l="0" t="0" r="0" b="0"/>
          <wp:wrapThrough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F8B68" w14:textId="66704FF8" w:rsidR="00C55E3D" w:rsidRPr="00C55E3D" w:rsidRDefault="009F4BCA" w:rsidP="002A7E40">
    <w:pPr>
      <w:pStyle w:val="Encabezado"/>
      <w:ind w:left="-720"/>
      <w:rPr>
        <w:rFonts w:ascii="Cambria" w:hAnsi="Cambria"/>
        <w:b/>
        <w:bCs/>
        <w:noProof/>
        <w:spacing w:val="20"/>
        <w:lang w:val="es-ES_tradnl" w:eastAsia="es-ES_tradnl"/>
      </w:rPr>
    </w:pPr>
    <w:r w:rsidRPr="00C55E3D">
      <w:rPr>
        <w:rFonts w:ascii="Cambria" w:hAnsi="Cambria"/>
        <w:b/>
        <w:bCs/>
        <w:noProof/>
        <w:spacing w:val="20"/>
        <w:lang w:val="es-ES_tradnl" w:eastAsia="es-ES_tradnl"/>
      </w:rPr>
      <w:t>C</w:t>
    </w:r>
    <w:r w:rsidR="00E74B9D">
      <w:rPr>
        <w:rFonts w:ascii="Cambria" w:hAnsi="Cambria"/>
        <w:b/>
        <w:bCs/>
        <w:noProof/>
        <w:spacing w:val="20"/>
        <w:lang w:val="es-ES_tradnl" w:eastAsia="es-ES_tradnl"/>
      </w:rPr>
      <w:t>lase</w:t>
    </w:r>
    <w:r w:rsidR="007A158B">
      <w:rPr>
        <w:rFonts w:ascii="Cambria" w:hAnsi="Cambria"/>
        <w:b/>
        <w:bCs/>
        <w:noProof/>
        <w:spacing w:val="20"/>
        <w:lang w:val="es-ES_tradnl" w:eastAsia="es-ES_tradnl"/>
      </w:rPr>
      <w:t xml:space="preserve"> Online</w:t>
    </w:r>
  </w:p>
  <w:p w14:paraId="2CC0EF6E" w14:textId="1CD4439D" w:rsidR="00046D82" w:rsidRPr="00C55E3D" w:rsidRDefault="007A158B" w:rsidP="00D831BC">
    <w:pPr>
      <w:pStyle w:val="Encabezado"/>
      <w:ind w:left="-720"/>
      <w:rPr>
        <w:rFonts w:ascii="Cambria" w:hAnsi="Cambria"/>
        <w:b/>
        <w:bCs/>
        <w:spacing w:val="20"/>
        <w14:props3d w14:extrusionH="0" w14:contourW="0" w14:prstMaterial="matte"/>
      </w:rPr>
    </w:pPr>
    <w:r>
      <w:rPr>
        <w:rFonts w:ascii="Cambria" w:hAnsi="Cambria"/>
        <w:b/>
        <w:bCs/>
        <w:spacing w:val="20"/>
        <w14:props3d w14:extrusionH="0" w14:contourW="0" w14:prstMaterial="matte"/>
      </w:rPr>
      <w:t>Activación Conductual para la depresión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20ED6"/>
    <w:rsid w:val="00023C4C"/>
    <w:rsid w:val="00046D82"/>
    <w:rsid w:val="00083C2E"/>
    <w:rsid w:val="001172A7"/>
    <w:rsid w:val="001D29D5"/>
    <w:rsid w:val="001D462F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4E68E1"/>
    <w:rsid w:val="004F07EA"/>
    <w:rsid w:val="00503C69"/>
    <w:rsid w:val="005207CD"/>
    <w:rsid w:val="0052775A"/>
    <w:rsid w:val="00597AFA"/>
    <w:rsid w:val="005C2D91"/>
    <w:rsid w:val="005E5A74"/>
    <w:rsid w:val="005F28E2"/>
    <w:rsid w:val="00640FCB"/>
    <w:rsid w:val="00670DEE"/>
    <w:rsid w:val="006B3F80"/>
    <w:rsid w:val="00721293"/>
    <w:rsid w:val="007A158B"/>
    <w:rsid w:val="007B6211"/>
    <w:rsid w:val="00853433"/>
    <w:rsid w:val="00916BE4"/>
    <w:rsid w:val="00925E14"/>
    <w:rsid w:val="009F4BCA"/>
    <w:rsid w:val="00A12399"/>
    <w:rsid w:val="00A23493"/>
    <w:rsid w:val="00A71319"/>
    <w:rsid w:val="00A85892"/>
    <w:rsid w:val="00AC1B22"/>
    <w:rsid w:val="00BE2939"/>
    <w:rsid w:val="00C55E3D"/>
    <w:rsid w:val="00C61E36"/>
    <w:rsid w:val="00CA6B53"/>
    <w:rsid w:val="00CD1DD5"/>
    <w:rsid w:val="00CD59F4"/>
    <w:rsid w:val="00D831BC"/>
    <w:rsid w:val="00D92606"/>
    <w:rsid w:val="00D97A0A"/>
    <w:rsid w:val="00DC1617"/>
    <w:rsid w:val="00E31624"/>
    <w:rsid w:val="00E74B9D"/>
    <w:rsid w:val="00EA7656"/>
    <w:rsid w:val="00EC1222"/>
    <w:rsid w:val="00EC2C84"/>
    <w:rsid w:val="00EC653F"/>
    <w:rsid w:val="00ED6F39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2</cp:revision>
  <cp:lastPrinted>2008-03-21T21:22:00Z</cp:lastPrinted>
  <dcterms:created xsi:type="dcterms:W3CDTF">2020-04-19T17:49:00Z</dcterms:created>
  <dcterms:modified xsi:type="dcterms:W3CDTF">2020-04-19T17:49:00Z</dcterms:modified>
</cp:coreProperties>
</file>