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2635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4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4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4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4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4C948E7" w14:textId="111E9F70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1172A7">
        <w:tc>
          <w:tcPr>
            <w:tcW w:w="2808" w:type="dxa"/>
            <w:vAlign w:val="center"/>
          </w:tcPr>
          <w:p w14:paraId="73677CC8" w14:textId="0BFC45CC" w:rsidR="00D97A0A" w:rsidRPr="007B6211" w:rsidRDefault="00D97A0A" w:rsidP="00C55E3D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est</w:t>
            </w:r>
            <w:r w:rsidR="00E74B9D">
              <w:rPr>
                <w:rFonts w:ascii="Cambria" w:hAnsi="Cambria"/>
                <w:b/>
                <w:sz w:val="22"/>
                <w:szCs w:val="22"/>
              </w:rPr>
              <w:t>a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C</w:t>
            </w:r>
            <w:r w:rsidR="00E74B9D">
              <w:rPr>
                <w:rFonts w:ascii="Cambria" w:hAnsi="Cambria"/>
                <w:b/>
                <w:sz w:val="22"/>
                <w:szCs w:val="22"/>
              </w:rPr>
              <w:t>lase</w:t>
            </w:r>
          </w:p>
        </w:tc>
        <w:tc>
          <w:tcPr>
            <w:tcW w:w="6480" w:type="dxa"/>
          </w:tcPr>
          <w:p w14:paraId="612CC041" w14:textId="56599026" w:rsidR="00925E14" w:rsidRPr="007B6211" w:rsidRDefault="00925E14" w:rsidP="001172A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5BBCD1" w14:textId="7BF086E5" w:rsidR="00925E14" w:rsidRDefault="00925E14" w:rsidP="00A23493">
      <w:pPr>
        <w:rPr>
          <w:rFonts w:ascii="Cambria" w:hAnsi="Cambria"/>
          <w:color w:val="000000"/>
          <w:sz w:val="22"/>
          <w:szCs w:val="22"/>
        </w:rPr>
      </w:pPr>
    </w:p>
    <w:p w14:paraId="5573F859" w14:textId="77777777" w:rsidR="00A12399" w:rsidRPr="007B6211" w:rsidRDefault="00A12399" w:rsidP="00A23493">
      <w:pPr>
        <w:rPr>
          <w:rFonts w:ascii="Cambria" w:hAnsi="Cambria"/>
          <w:color w:val="000000"/>
          <w:sz w:val="22"/>
          <w:szCs w:val="22"/>
        </w:rPr>
      </w:pPr>
    </w:p>
    <w:sectPr w:rsidR="00A12399" w:rsidRPr="007B6211" w:rsidSect="001172A7">
      <w:headerReference w:type="default" r:id="rId6"/>
      <w:pgSz w:w="12242" w:h="15842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6F688" w14:textId="77777777" w:rsidR="00A97EFC" w:rsidRDefault="00A97EFC">
      <w:r>
        <w:separator/>
      </w:r>
    </w:p>
  </w:endnote>
  <w:endnote w:type="continuationSeparator" w:id="0">
    <w:p w14:paraId="28DEF3AF" w14:textId="77777777" w:rsidR="00A97EFC" w:rsidRDefault="00A9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EE9C4" w14:textId="77777777" w:rsidR="00A97EFC" w:rsidRDefault="00A97EFC">
      <w:r>
        <w:separator/>
      </w:r>
    </w:p>
  </w:footnote>
  <w:footnote w:type="continuationSeparator" w:id="0">
    <w:p w14:paraId="606D1564" w14:textId="77777777" w:rsidR="00A97EFC" w:rsidRDefault="00A9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9603" w14:textId="0DEF66E4" w:rsidR="00C55E3D" w:rsidRPr="00C55E3D" w:rsidRDefault="00C55E3D" w:rsidP="002A7E40">
    <w:pPr>
      <w:pStyle w:val="Encabezado"/>
      <w:ind w:left="-720"/>
      <w:rPr>
        <w:rFonts w:ascii="Cambria" w:hAnsi="Cambria"/>
        <w:b/>
        <w:bCs/>
        <w:noProof/>
        <w:spacing w:val="20"/>
        <w:sz w:val="18"/>
        <w:szCs w:val="18"/>
        <w:lang w:val="es-ES_tradnl" w:eastAsia="es-ES_tradnl"/>
      </w:rPr>
    </w:pPr>
    <w:r>
      <w:rPr>
        <w:rFonts w:ascii="Cambria" w:hAnsi="Cambria"/>
        <w:noProof/>
        <w:spacing w:val="20"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C45DA9" wp14:editId="4AA274CF">
          <wp:simplePos x="0" y="0"/>
          <wp:positionH relativeFrom="column">
            <wp:posOffset>-457200</wp:posOffset>
          </wp:positionH>
          <wp:positionV relativeFrom="paragraph">
            <wp:posOffset>19213</wp:posOffset>
          </wp:positionV>
          <wp:extent cx="550545" cy="550545"/>
          <wp:effectExtent l="0" t="0" r="0" b="0"/>
          <wp:wrapThrough wrapText="bothSides">
            <wp:wrapPolygon edited="0">
              <wp:start x="0" y="0"/>
              <wp:lineTo x="0" y="20927"/>
              <wp:lineTo x="20927" y="20927"/>
              <wp:lineTo x="2092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1F8B68" w14:textId="640E6DA5" w:rsidR="00C55E3D" w:rsidRPr="0099326D" w:rsidRDefault="009F4BCA" w:rsidP="002A7E40">
    <w:pPr>
      <w:pStyle w:val="Encabezado"/>
      <w:ind w:left="-720"/>
      <w:rPr>
        <w:rFonts w:ascii="Cambria" w:hAnsi="Cambria"/>
        <w:b/>
        <w:bCs/>
        <w:noProof/>
        <w:lang w:val="es-ES_tradnl" w:eastAsia="es-ES_tradnl"/>
      </w:rPr>
    </w:pPr>
    <w:r w:rsidRPr="0099326D">
      <w:rPr>
        <w:rFonts w:ascii="Cambria" w:hAnsi="Cambria"/>
        <w:b/>
        <w:bCs/>
        <w:noProof/>
        <w:lang w:val="es-ES_tradnl" w:eastAsia="es-ES_tradnl"/>
      </w:rPr>
      <w:t>C</w:t>
    </w:r>
    <w:r w:rsidR="00E74B9D" w:rsidRPr="0099326D">
      <w:rPr>
        <w:rFonts w:ascii="Cambria" w:hAnsi="Cambria"/>
        <w:b/>
        <w:bCs/>
        <w:noProof/>
        <w:lang w:val="es-ES_tradnl" w:eastAsia="es-ES_tradnl"/>
      </w:rPr>
      <w:t>lase</w:t>
    </w:r>
  </w:p>
  <w:p w14:paraId="2CC0EF6E" w14:textId="761568EA" w:rsidR="00046D82" w:rsidRPr="0099326D" w:rsidRDefault="0099326D" w:rsidP="00D831BC">
    <w:pPr>
      <w:pStyle w:val="Encabezado"/>
      <w:ind w:left="-720"/>
      <w:rPr>
        <w:rFonts w:ascii="Cambria" w:hAnsi="Cambria"/>
        <w:b/>
        <w:bCs/>
        <w14:props3d w14:extrusionH="0" w14:contourW="0" w14:prstMaterial="matte"/>
      </w:rPr>
    </w:pPr>
    <w:r w:rsidRPr="0099326D">
      <w:rPr>
        <w:rFonts w:ascii="Cambria" w:hAnsi="Cambria"/>
        <w:b/>
        <w:bCs/>
        <w14:props3d w14:extrusionH="0" w14:contourW="0" w14:prstMaterial="matte"/>
      </w:rPr>
      <w:t>TCC en Trastorno de Ansiedad en la Infancia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20ED6"/>
    <w:rsid w:val="00023C4C"/>
    <w:rsid w:val="00046D82"/>
    <w:rsid w:val="00083C2E"/>
    <w:rsid w:val="001172A7"/>
    <w:rsid w:val="001D29D5"/>
    <w:rsid w:val="001D462F"/>
    <w:rsid w:val="00210DF6"/>
    <w:rsid w:val="00215AA0"/>
    <w:rsid w:val="002A7E40"/>
    <w:rsid w:val="002F17C6"/>
    <w:rsid w:val="002F4FAD"/>
    <w:rsid w:val="00342548"/>
    <w:rsid w:val="003974BE"/>
    <w:rsid w:val="00410132"/>
    <w:rsid w:val="00423668"/>
    <w:rsid w:val="004E68E1"/>
    <w:rsid w:val="004F07EA"/>
    <w:rsid w:val="00503C69"/>
    <w:rsid w:val="005207CD"/>
    <w:rsid w:val="0052775A"/>
    <w:rsid w:val="00597AFA"/>
    <w:rsid w:val="005C2D91"/>
    <w:rsid w:val="005E5A74"/>
    <w:rsid w:val="005F28E2"/>
    <w:rsid w:val="00640FCB"/>
    <w:rsid w:val="00670DEE"/>
    <w:rsid w:val="006B3F80"/>
    <w:rsid w:val="00721293"/>
    <w:rsid w:val="007B6211"/>
    <w:rsid w:val="00853433"/>
    <w:rsid w:val="00916BE4"/>
    <w:rsid w:val="00925E14"/>
    <w:rsid w:val="0099326D"/>
    <w:rsid w:val="009F4BCA"/>
    <w:rsid w:val="00A12399"/>
    <w:rsid w:val="00A23493"/>
    <w:rsid w:val="00A71319"/>
    <w:rsid w:val="00A85892"/>
    <w:rsid w:val="00A97EFC"/>
    <w:rsid w:val="00AC1B22"/>
    <w:rsid w:val="00BE2939"/>
    <w:rsid w:val="00C55E3D"/>
    <w:rsid w:val="00C61E36"/>
    <w:rsid w:val="00CA6B53"/>
    <w:rsid w:val="00CD1DD5"/>
    <w:rsid w:val="00CD59F4"/>
    <w:rsid w:val="00D831BC"/>
    <w:rsid w:val="00D92606"/>
    <w:rsid w:val="00D97A0A"/>
    <w:rsid w:val="00DC1617"/>
    <w:rsid w:val="00E31624"/>
    <w:rsid w:val="00E74B9D"/>
    <w:rsid w:val="00EA7656"/>
    <w:rsid w:val="00EC2C84"/>
    <w:rsid w:val="00EC653F"/>
    <w:rsid w:val="00ED6F39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2</cp:revision>
  <cp:lastPrinted>2008-03-21T21:22:00Z</cp:lastPrinted>
  <dcterms:created xsi:type="dcterms:W3CDTF">2020-04-13T21:26:00Z</dcterms:created>
  <dcterms:modified xsi:type="dcterms:W3CDTF">2020-04-13T21:26:00Z</dcterms:modified>
</cp:coreProperties>
</file>