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2635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4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4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4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4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1A8FE723" w14:textId="7FF6A327" w:rsidR="00A12399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de trabajo </w:t>
            </w:r>
            <w:r w:rsidR="007A158B">
              <w:rPr>
                <w:rFonts w:ascii="Cambria" w:hAnsi="Cambria"/>
                <w:b/>
                <w:sz w:val="22"/>
                <w:szCs w:val="22"/>
              </w:rPr>
              <w:t>clínico con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 w:rsidR="0004399C">
              <w:rPr>
                <w:rFonts w:ascii="Cambria" w:hAnsi="Cambria"/>
                <w:b/>
                <w:sz w:val="22"/>
                <w:szCs w:val="22"/>
              </w:rPr>
              <w:t>niñ@s</w:t>
            </w:r>
            <w:proofErr w:type="spellEnd"/>
            <w:r w:rsidR="00C55E3D">
              <w:rPr>
                <w:rFonts w:ascii="Cambria" w:hAnsi="Cambria"/>
                <w:b/>
                <w:sz w:val="22"/>
                <w:szCs w:val="22"/>
              </w:rPr>
              <w:t>?</w:t>
            </w:r>
          </w:p>
          <w:p w14:paraId="10A9DD53" w14:textId="77777777" w:rsidR="00E74B9D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50146E6" w14:textId="1DA2FBFD" w:rsidR="00E74B9D" w:rsidRPr="007B6211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BFC45CC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C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lase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43F48" w14:textId="77777777" w:rsidR="00B13CB5" w:rsidRDefault="00B13CB5">
      <w:r>
        <w:separator/>
      </w:r>
    </w:p>
  </w:endnote>
  <w:endnote w:type="continuationSeparator" w:id="0">
    <w:p w14:paraId="133E2C7C" w14:textId="77777777" w:rsidR="00B13CB5" w:rsidRDefault="00B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6268" w14:textId="77777777" w:rsidR="00B13CB5" w:rsidRDefault="00B13CB5">
      <w:r>
        <w:separator/>
      </w:r>
    </w:p>
  </w:footnote>
  <w:footnote w:type="continuationSeparator" w:id="0">
    <w:p w14:paraId="22F7D8D9" w14:textId="77777777" w:rsidR="00B13CB5" w:rsidRDefault="00B1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66704FF8" w:rsidR="00C55E3D" w:rsidRPr="0004399C" w:rsidRDefault="009F4BCA" w:rsidP="002A7E40">
    <w:pPr>
      <w:pStyle w:val="Encabezado"/>
      <w:ind w:left="-720"/>
      <w:rPr>
        <w:rFonts w:ascii="Cambria" w:hAnsi="Cambria"/>
        <w:b/>
        <w:bCs/>
        <w:noProof/>
        <w:lang w:val="es-ES_tradnl" w:eastAsia="es-ES_tradnl"/>
      </w:rPr>
    </w:pPr>
    <w:r w:rsidRPr="0004399C">
      <w:rPr>
        <w:rFonts w:ascii="Cambria" w:hAnsi="Cambria"/>
        <w:b/>
        <w:bCs/>
        <w:noProof/>
        <w:lang w:val="es-ES_tradnl" w:eastAsia="es-ES_tradnl"/>
      </w:rPr>
      <w:t>C</w:t>
    </w:r>
    <w:r w:rsidR="00E74B9D" w:rsidRPr="0004399C">
      <w:rPr>
        <w:rFonts w:ascii="Cambria" w:hAnsi="Cambria"/>
        <w:b/>
        <w:bCs/>
        <w:noProof/>
        <w:lang w:val="es-ES_tradnl" w:eastAsia="es-ES_tradnl"/>
      </w:rPr>
      <w:t>lase</w:t>
    </w:r>
    <w:r w:rsidR="007A158B" w:rsidRPr="0004399C">
      <w:rPr>
        <w:rFonts w:ascii="Cambria" w:hAnsi="Cambria"/>
        <w:b/>
        <w:bCs/>
        <w:noProof/>
        <w:lang w:val="es-ES_tradnl" w:eastAsia="es-ES_tradnl"/>
      </w:rPr>
      <w:t xml:space="preserve"> Online</w:t>
    </w:r>
  </w:p>
  <w:p w14:paraId="2CC0EF6E" w14:textId="14DD5CCC" w:rsidR="00046D82" w:rsidRPr="0004399C" w:rsidRDefault="0004399C" w:rsidP="00D831BC">
    <w:pPr>
      <w:pStyle w:val="Encabezado"/>
      <w:ind w:left="-720"/>
      <w:rPr>
        <w:rFonts w:ascii="Cambria" w:hAnsi="Cambria"/>
        <w:b/>
        <w:bCs/>
        <w14:props3d w14:extrusionH="0" w14:contourW="0" w14:prstMaterial="matte"/>
      </w:rPr>
    </w:pPr>
    <w:r w:rsidRPr="0004399C">
      <w:rPr>
        <w:rFonts w:ascii="Cambria" w:hAnsi="Cambria"/>
        <w:b/>
        <w:bCs/>
        <w14:props3d w14:extrusionH="0" w14:contourW="0" w14:prstMaterial="matte"/>
      </w:rPr>
      <w:t>Manejo Conductual de problemas de comportamiento en la infancia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399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A158B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13CB5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DC1617"/>
    <w:rsid w:val="00E31624"/>
    <w:rsid w:val="00E74B9D"/>
    <w:rsid w:val="00EA7656"/>
    <w:rsid w:val="00EC1222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2</cp:revision>
  <cp:lastPrinted>2008-03-21T21:22:00Z</cp:lastPrinted>
  <dcterms:created xsi:type="dcterms:W3CDTF">2020-05-08T23:42:00Z</dcterms:created>
  <dcterms:modified xsi:type="dcterms:W3CDTF">2020-05-08T23:42:00Z</dcterms:modified>
</cp:coreProperties>
</file>