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1015"/>
        <w:gridCol w:w="1620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5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5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5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gridSpan w:val="2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A7E40" w:rsidRPr="007B6211" w14:paraId="194506FD" w14:textId="77777777" w:rsidTr="00A71319">
        <w:tc>
          <w:tcPr>
            <w:tcW w:w="2400" w:type="dxa"/>
            <w:vAlign w:val="center"/>
          </w:tcPr>
          <w:p w14:paraId="5B41477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Fecha </w:t>
            </w:r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 xml:space="preserve">de 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nacimiento</w:t>
            </w:r>
          </w:p>
        </w:tc>
        <w:tc>
          <w:tcPr>
            <w:tcW w:w="4253" w:type="dxa"/>
            <w:gridSpan w:val="3"/>
            <w:vAlign w:val="center"/>
          </w:tcPr>
          <w:p w14:paraId="72600B5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14:paraId="69A07B72" w14:textId="77777777" w:rsidR="002A7E40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Edad</w:t>
            </w:r>
          </w:p>
        </w:tc>
        <w:tc>
          <w:tcPr>
            <w:tcW w:w="1620" w:type="dxa"/>
            <w:vAlign w:val="center"/>
          </w:tcPr>
          <w:p w14:paraId="4CACB914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5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894A02" w14:textId="77777777">
        <w:tc>
          <w:tcPr>
            <w:tcW w:w="2808" w:type="dxa"/>
            <w:vAlign w:val="center"/>
          </w:tcPr>
          <w:p w14:paraId="698E2585" w14:textId="44BFE770" w:rsidR="005C2D91" w:rsidRPr="007B6211" w:rsidRDefault="00423668" w:rsidP="00A7131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Postgrados/</w:t>
            </w:r>
            <w:proofErr w:type="spellStart"/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ostítulos</w:t>
            </w:r>
            <w:proofErr w:type="spellEnd"/>
          </w:p>
        </w:tc>
        <w:tc>
          <w:tcPr>
            <w:tcW w:w="6480" w:type="dxa"/>
            <w:gridSpan w:val="3"/>
            <w:vAlign w:val="center"/>
          </w:tcPr>
          <w:p w14:paraId="0D423F4E" w14:textId="77777777" w:rsidR="002F4FAD" w:rsidRPr="00A71319" w:rsidRDefault="002F4FAD" w:rsidP="005C2D91">
            <w:pPr>
              <w:rPr>
                <w:rFonts w:ascii="Cambria" w:hAnsi="Cambria"/>
                <w:sz w:val="22"/>
                <w:szCs w:val="16"/>
              </w:rPr>
            </w:pPr>
          </w:p>
          <w:p w14:paraId="626BE050" w14:textId="38E073CF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4FAD" w:rsidRPr="007B6211" w14:paraId="67079974" w14:textId="77777777">
        <w:tc>
          <w:tcPr>
            <w:tcW w:w="2808" w:type="dxa"/>
            <w:vAlign w:val="center"/>
          </w:tcPr>
          <w:p w14:paraId="30E90C9D" w14:textId="54E6266B" w:rsidR="005C2D91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Colegiado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(si es </w:t>
            </w:r>
            <w:proofErr w:type="spellStart"/>
            <w:r w:rsidR="00C55E3D">
              <w:rPr>
                <w:rFonts w:ascii="Cambria" w:hAnsi="Cambria"/>
                <w:b/>
                <w:sz w:val="22"/>
                <w:szCs w:val="22"/>
              </w:rPr>
              <w:t>psicólog</w:t>
            </w:r>
            <w:proofErr w:type="spellEnd"/>
            <w:r w:rsidR="00C55E3D">
              <w:rPr>
                <w:rFonts w:ascii="Cambria" w:hAnsi="Cambria"/>
                <w:b/>
                <w:sz w:val="22"/>
                <w:szCs w:val="22"/>
              </w:rPr>
              <w:t>@)</w:t>
            </w:r>
          </w:p>
        </w:tc>
        <w:tc>
          <w:tcPr>
            <w:tcW w:w="6480" w:type="dxa"/>
            <w:gridSpan w:val="3"/>
            <w:vAlign w:val="center"/>
          </w:tcPr>
          <w:p w14:paraId="4428A9D1" w14:textId="16F73A90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 xml:space="preserve">SÍ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>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Pr="007B6211">
              <w:rPr>
                <w:rFonts w:ascii="Cambria" w:hAnsi="Cambria"/>
                <w:sz w:val="22"/>
                <w:szCs w:val="22"/>
              </w:rPr>
              <w:t>Nº colegiad</w:t>
            </w:r>
            <w:r w:rsidR="001172A7">
              <w:rPr>
                <w:rFonts w:ascii="Cambria" w:hAnsi="Cambria"/>
                <w:sz w:val="22"/>
                <w:szCs w:val="22"/>
              </w:rPr>
              <w:t xml:space="preserve">o                                  </w:t>
            </w: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1EC9E615" w14:textId="77777777" w:rsidR="002F4FAD" w:rsidRPr="007B6211" w:rsidRDefault="002F4FAD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Laborales</w:t>
      </w:r>
      <w:r w:rsidR="00A85892" w:rsidRPr="007B6211">
        <w:rPr>
          <w:rFonts w:ascii="Cambria" w:hAnsi="Cambria"/>
          <w:b/>
          <w:color w:val="000000"/>
        </w:rPr>
        <w:t xml:space="preserve"> Actuales</w:t>
      </w:r>
    </w:p>
    <w:tbl>
      <w:tblPr>
        <w:tblStyle w:val="Tablaconcuadrcula"/>
        <w:tblW w:w="9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4961"/>
        <w:gridCol w:w="1432"/>
        <w:gridCol w:w="1018"/>
      </w:tblGrid>
      <w:tr w:rsidR="00597AFA" w:rsidRPr="007B6211" w14:paraId="453B3B9B" w14:textId="77777777" w:rsidTr="00A71319">
        <w:tc>
          <w:tcPr>
            <w:tcW w:w="1976" w:type="dxa"/>
            <w:vAlign w:val="center"/>
          </w:tcPr>
          <w:p w14:paraId="428C86F3" w14:textId="77777777" w:rsidR="00640FCB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</w:t>
            </w:r>
            <w:r w:rsidR="00640FCB" w:rsidRPr="007B6211">
              <w:rPr>
                <w:rFonts w:ascii="Cambria" w:hAnsi="Cambria"/>
                <w:b/>
                <w:sz w:val="22"/>
                <w:szCs w:val="22"/>
              </w:rPr>
              <w:t>rabajo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7411" w:type="dxa"/>
            <w:gridSpan w:val="3"/>
            <w:vAlign w:val="center"/>
          </w:tcPr>
          <w:p w14:paraId="2421F185" w14:textId="77777777" w:rsidR="00640FCB" w:rsidRPr="007B6211" w:rsidRDefault="00640FCB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62E503D" w14:textId="77777777" w:rsidTr="00A71319">
        <w:tc>
          <w:tcPr>
            <w:tcW w:w="1976" w:type="dxa"/>
            <w:vAlign w:val="center"/>
          </w:tcPr>
          <w:p w14:paraId="0C6A7D4F" w14:textId="77777777" w:rsidR="00597AFA" w:rsidRPr="007B6211" w:rsidRDefault="00597AFA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27A9A8DC" w14:textId="77777777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2BFC635" w14:textId="0223A145" w:rsidR="00597AFA" w:rsidRPr="00721293" w:rsidRDefault="00597AFA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6C55E490" w14:textId="224762E5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4F1692EB" w14:textId="77777777" w:rsidTr="00A71319">
        <w:tc>
          <w:tcPr>
            <w:tcW w:w="1976" w:type="dxa"/>
            <w:vAlign w:val="center"/>
          </w:tcPr>
          <w:p w14:paraId="29F22A29" w14:textId="76ACAF68" w:rsidR="00597AFA" w:rsidRPr="007B6211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trabajo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(2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7411" w:type="dxa"/>
            <w:gridSpan w:val="3"/>
            <w:vAlign w:val="center"/>
          </w:tcPr>
          <w:p w14:paraId="4A483498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0048196" w14:textId="77777777" w:rsidTr="00A71319">
        <w:tc>
          <w:tcPr>
            <w:tcW w:w="1976" w:type="dxa"/>
            <w:vAlign w:val="center"/>
          </w:tcPr>
          <w:p w14:paraId="300F2A32" w14:textId="77777777" w:rsidR="00597AFA" w:rsidRPr="007B6211" w:rsidRDefault="00597AFA" w:rsidP="00EE78F7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50D29E6C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B148268" w14:textId="77777777" w:rsidR="00597AFA" w:rsidRPr="00721293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1CDB9C36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056D00A" w14:textId="6170718E" w:rsidR="00A85892" w:rsidRDefault="00A85892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12399" w:rsidRPr="007B6211" w14:paraId="6BE91861" w14:textId="77777777" w:rsidTr="00DE2455">
        <w:tc>
          <w:tcPr>
            <w:tcW w:w="2808" w:type="dxa"/>
            <w:vAlign w:val="center"/>
          </w:tcPr>
          <w:p w14:paraId="550146E6" w14:textId="30B28320" w:rsidR="00A12399" w:rsidRPr="007B6211" w:rsidRDefault="00A12399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 w:rsidR="00B25478">
              <w:rPr>
                <w:rFonts w:ascii="Cambria" w:hAnsi="Cambria"/>
                <w:b/>
                <w:sz w:val="22"/>
                <w:szCs w:val="22"/>
              </w:rPr>
              <w:t>Conocimiento y/o 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xperiencia </w:t>
            </w:r>
            <w:r w:rsidR="00B25478">
              <w:rPr>
                <w:rFonts w:ascii="Cambria" w:hAnsi="Cambria"/>
                <w:b/>
                <w:sz w:val="22"/>
                <w:szCs w:val="22"/>
              </w:rPr>
              <w:t>con Terapia de Aceptación y Comopromiso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  <w:tc>
          <w:tcPr>
            <w:tcW w:w="6480" w:type="dxa"/>
          </w:tcPr>
          <w:p w14:paraId="2D09CC23" w14:textId="57211788" w:rsidR="00A12399" w:rsidRPr="007B6211" w:rsidRDefault="00A12399" w:rsidP="00DE245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55E3D">
              <w:rPr>
                <w:rFonts w:ascii="Cambria" w:hAnsi="Cambria"/>
                <w:sz w:val="22"/>
                <w:szCs w:val="22"/>
              </w:rPr>
              <w:t>Por favor, descríbela brevemente</w:t>
            </w: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3677CC8" w14:textId="0E1C6E7E" w:rsidR="00D97A0A" w:rsidRPr="007B6211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B25478">
              <w:rPr>
                <w:rFonts w:ascii="Cambria" w:hAnsi="Cambria"/>
                <w:b/>
                <w:sz w:val="22"/>
                <w:szCs w:val="22"/>
              </w:rPr>
              <w:t>l Workshop</w:t>
            </w: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BF086E5" w:rsidR="00925E14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120A5" w14:textId="77777777" w:rsidR="0004373A" w:rsidRDefault="0004373A">
      <w:r>
        <w:separator/>
      </w:r>
    </w:p>
  </w:endnote>
  <w:endnote w:type="continuationSeparator" w:id="0">
    <w:p w14:paraId="7156A11A" w14:textId="77777777" w:rsidR="0004373A" w:rsidRDefault="0004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03A7B" w14:textId="77777777" w:rsidR="0004373A" w:rsidRDefault="0004373A">
      <w:r>
        <w:separator/>
      </w:r>
    </w:p>
  </w:footnote>
  <w:footnote w:type="continuationSeparator" w:id="0">
    <w:p w14:paraId="5DB2B05A" w14:textId="77777777" w:rsidR="0004373A" w:rsidRDefault="0004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F8B68" w14:textId="5D4BC5BD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478">
      <w:rPr>
        <w:rFonts w:ascii="Cambria" w:hAnsi="Cambria"/>
        <w:b/>
        <w:bCs/>
        <w:noProof/>
        <w:spacing w:val="20"/>
        <w:lang w:val="es-ES_tradnl" w:eastAsia="es-ES_tradnl"/>
      </w:rPr>
      <w:t>Workshop Internacional</w:t>
    </w:r>
  </w:p>
  <w:p w14:paraId="45881B43" w14:textId="77777777" w:rsidR="00FA62F5" w:rsidRDefault="00B25478" w:rsidP="00D831BC">
    <w:pPr>
      <w:pStyle w:val="Encabezado"/>
      <w:ind w:left="-720"/>
      <w:rPr>
        <w:rFonts w:ascii="Cambria" w:hAnsi="Cambria"/>
        <w:b/>
        <w:bCs/>
        <w:sz w:val="22"/>
        <w:szCs w:val="22"/>
        <w14:props3d w14:extrusionH="0" w14:contourW="0" w14:prstMaterial="matte"/>
      </w:rPr>
    </w:pPr>
    <w:r w:rsidRPr="00B25478">
      <w:rPr>
        <w:rFonts w:ascii="Cambria" w:hAnsi="Cambria"/>
        <w:b/>
        <w:bCs/>
        <w:sz w:val="22"/>
        <w:szCs w:val="22"/>
        <w14:props3d w14:extrusionH="0" w14:contourW="0" w14:prstMaterial="matte"/>
      </w:rPr>
      <w:t>Terapia de Aceptación y Compromiso</w:t>
    </w:r>
  </w:p>
  <w:p w14:paraId="2CC0EF6E" w14:textId="118AAD90" w:rsidR="00046D82" w:rsidRPr="00B25478" w:rsidRDefault="00FA62F5" w:rsidP="00D831BC">
    <w:pPr>
      <w:pStyle w:val="Encabezado"/>
      <w:ind w:left="-720"/>
      <w:rPr>
        <w:rFonts w:ascii="Cambria" w:hAnsi="Cambria"/>
        <w:b/>
        <w:bCs/>
        <w:sz w:val="22"/>
        <w:szCs w:val="22"/>
        <w14:props3d w14:extrusionH="0" w14:contourW="0" w14:prstMaterial="matte"/>
      </w:rPr>
    </w:pPr>
    <w:r>
      <w:rPr>
        <w:rFonts w:ascii="Cambria" w:hAnsi="Cambria"/>
        <w:b/>
        <w:bCs/>
        <w:sz w:val="22"/>
        <w:szCs w:val="22"/>
        <w14:props3d w14:extrusionH="0" w14:contourW="0" w14:prstMaterial="matte"/>
      </w:rPr>
      <w:t>con adolescentes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373A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D30D9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B6211"/>
    <w:rsid w:val="00853433"/>
    <w:rsid w:val="00916BE4"/>
    <w:rsid w:val="00925E14"/>
    <w:rsid w:val="009F4BCA"/>
    <w:rsid w:val="00A12399"/>
    <w:rsid w:val="00A23493"/>
    <w:rsid w:val="00A71319"/>
    <w:rsid w:val="00A85892"/>
    <w:rsid w:val="00AC1B22"/>
    <w:rsid w:val="00B25478"/>
    <w:rsid w:val="00BD5CB5"/>
    <w:rsid w:val="00BE2939"/>
    <w:rsid w:val="00C55E3D"/>
    <w:rsid w:val="00C61E36"/>
    <w:rsid w:val="00CA6B53"/>
    <w:rsid w:val="00CD1DD5"/>
    <w:rsid w:val="00CD59F4"/>
    <w:rsid w:val="00D831BC"/>
    <w:rsid w:val="00D92606"/>
    <w:rsid w:val="00D97A0A"/>
    <w:rsid w:val="00E31624"/>
    <w:rsid w:val="00EC2C84"/>
    <w:rsid w:val="00EC653F"/>
    <w:rsid w:val="00ED6F39"/>
    <w:rsid w:val="00FA62F5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2</cp:revision>
  <cp:lastPrinted>2008-03-21T21:22:00Z</cp:lastPrinted>
  <dcterms:created xsi:type="dcterms:W3CDTF">2020-06-27T23:12:00Z</dcterms:created>
  <dcterms:modified xsi:type="dcterms:W3CDTF">2020-06-27T23:12:00Z</dcterms:modified>
</cp:coreProperties>
</file>